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附件1：</w:t>
      </w:r>
    </w:p>
    <w:p>
      <w:pPr>
        <w:spacing w:line="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7-2018学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年山西农业大学信息</w:t>
      </w:r>
      <w:bookmarkStart w:id="0" w:name="OLE_LINK4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院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</w:rPr>
        <w:t>优秀新闻宣传单位申报表</w:t>
      </w:r>
      <w:bookmarkEnd w:id="0"/>
    </w:p>
    <w:tbl>
      <w:tblPr>
        <w:tblStyle w:val="3"/>
        <w:tblW w:w="9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37"/>
        <w:gridCol w:w="2789"/>
        <w:gridCol w:w="811"/>
        <w:gridCol w:w="439"/>
        <w:gridCol w:w="1968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稿件总篇数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9" w:type="dxa"/>
            <w:vAlign w:val="center"/>
          </w:tcPr>
          <w:p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主要事迹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1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门申 报 意 见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签字（盖章）：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ind w:left="120" w:hanging="120" w:hangingChar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  <w:p>
            <w:pPr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4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签字（盖章）：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月  日</w:t>
            </w:r>
          </w:p>
        </w:tc>
      </w:tr>
    </w:tbl>
    <w:p>
      <w:pPr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0FF0"/>
    <w:rsid w:val="1A3E4301"/>
    <w:rsid w:val="1C5E7FF7"/>
    <w:rsid w:val="6D535020"/>
    <w:rsid w:val="7CD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57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2018-10-08T08:22:00Z</dcterms:created>
  <dc:creator>HP570</dc:creator>
  <cp:lastModifiedBy>HP570</cp:lastModifiedBy>
  <dcterms:modified xsi:type="dcterms:W3CDTF">2018-10-08T08:43:19Z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