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附件3：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7-2018学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年山西农业大学信息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学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优秀新闻宣传工作者申报表</w:t>
      </w:r>
    </w:p>
    <w:tbl>
      <w:tblPr>
        <w:tblStyle w:val="3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36"/>
        <w:gridCol w:w="671"/>
        <w:gridCol w:w="637"/>
        <w:gridCol w:w="540"/>
        <w:gridCol w:w="495"/>
        <w:gridCol w:w="585"/>
        <w:gridCol w:w="960"/>
        <w:gridCol w:w="1456"/>
        <w:gridCol w:w="136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7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官网发布新闻条数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7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  <w:jc w:val="center"/>
        </w:trPr>
        <w:tc>
          <w:tcPr>
            <w:tcW w:w="88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主要事迹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ind w:left="0" w:leftChars="0" w:right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8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  <w:p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945EC"/>
    <w:rsid w:val="465945EC"/>
    <w:rsid w:val="4F7D65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57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2018-10-08T08:23:00Z</dcterms:created>
  <dc:creator>HP570</dc:creator>
  <cp:lastModifiedBy>HP570</cp:lastModifiedBy>
  <dcterms:modified xsi:type="dcterms:W3CDTF">2018-10-08T08:44:06Z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